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F0C" w:rsidRDefault="00A43F0C" w:rsidP="001E565F">
      <w:pPr>
        <w:pStyle w:val="Header"/>
        <w:tabs>
          <w:tab w:val="clear" w:pos="4677"/>
          <w:tab w:val="clear" w:pos="9355"/>
        </w:tabs>
        <w:jc w:val="both"/>
        <w:rPr>
          <w:rFonts w:ascii="Times New Roman" w:hAnsi="Times New Roman"/>
        </w:rPr>
      </w:pPr>
    </w:p>
    <w:p w:rsidR="00A43F0C" w:rsidRDefault="00A43F0C" w:rsidP="00BE1D61">
      <w:pPr>
        <w:pStyle w:val="Header"/>
        <w:tabs>
          <w:tab w:val="clear" w:pos="4677"/>
          <w:tab w:val="clear" w:pos="935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среднемесячной заработной плате руководителя, </w:t>
      </w:r>
    </w:p>
    <w:p w:rsidR="00A43F0C" w:rsidRDefault="00A43F0C" w:rsidP="00BE1D61">
      <w:pPr>
        <w:pStyle w:val="Header"/>
        <w:tabs>
          <w:tab w:val="clear" w:pos="4677"/>
          <w:tab w:val="clear" w:pos="935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заместителей руководителя, главного бухгалтера</w:t>
      </w:r>
    </w:p>
    <w:p w:rsidR="00A43F0C" w:rsidRDefault="00A43F0C" w:rsidP="00BE1D61">
      <w:pPr>
        <w:pStyle w:val="Header"/>
        <w:tabs>
          <w:tab w:val="clear" w:pos="4677"/>
          <w:tab w:val="clear" w:pos="935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ГБУ РО «ЦГБ» в г.Гуково в 2023 году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5"/>
        <w:gridCol w:w="2157"/>
        <w:gridCol w:w="2370"/>
        <w:gridCol w:w="2683"/>
        <w:gridCol w:w="2318"/>
      </w:tblGrid>
      <w:tr w:rsidR="00A43F0C" w:rsidTr="00CD4C5B">
        <w:tc>
          <w:tcPr>
            <w:tcW w:w="645" w:type="dxa"/>
          </w:tcPr>
          <w:p w:rsidR="00A43F0C" w:rsidRPr="00CD4C5B" w:rsidRDefault="00A43F0C" w:rsidP="00CD4C5B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C5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157" w:type="dxa"/>
          </w:tcPr>
          <w:p w:rsidR="00A43F0C" w:rsidRPr="00CD4C5B" w:rsidRDefault="00A43F0C" w:rsidP="00CD4C5B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C5B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370" w:type="dxa"/>
          </w:tcPr>
          <w:p w:rsidR="00A43F0C" w:rsidRPr="00CD4C5B" w:rsidRDefault="00A43F0C" w:rsidP="00CD4C5B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C5B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683" w:type="dxa"/>
          </w:tcPr>
          <w:p w:rsidR="00A43F0C" w:rsidRPr="00CD4C5B" w:rsidRDefault="00A43F0C" w:rsidP="00CD4C5B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C5B"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318" w:type="dxa"/>
          </w:tcPr>
          <w:p w:rsidR="00A43F0C" w:rsidRPr="00CD4C5B" w:rsidRDefault="00A43F0C" w:rsidP="00CD4C5B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C5B">
              <w:rPr>
                <w:rFonts w:ascii="Times New Roman" w:hAnsi="Times New Roman"/>
                <w:sz w:val="28"/>
                <w:szCs w:val="28"/>
              </w:rPr>
              <w:t xml:space="preserve">Среднемесячная заработная плата в 2023 году </w:t>
            </w:r>
          </w:p>
        </w:tc>
      </w:tr>
      <w:tr w:rsidR="00A43F0C" w:rsidTr="00CD4C5B">
        <w:tc>
          <w:tcPr>
            <w:tcW w:w="645" w:type="dxa"/>
          </w:tcPr>
          <w:p w:rsidR="00A43F0C" w:rsidRPr="00CD4C5B" w:rsidRDefault="00A43F0C" w:rsidP="00CD4C5B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C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57" w:type="dxa"/>
          </w:tcPr>
          <w:p w:rsidR="00A43F0C" w:rsidRDefault="00A43F0C" w:rsidP="00CD4C5B">
            <w:pPr>
              <w:jc w:val="center"/>
            </w:pPr>
            <w:r w:rsidRPr="00CD4C5B">
              <w:rPr>
                <w:sz w:val="28"/>
                <w:szCs w:val="28"/>
              </w:rPr>
              <w:t>ГБУ РО «ЦГБ» в г.Гуково</w:t>
            </w:r>
          </w:p>
        </w:tc>
        <w:tc>
          <w:tcPr>
            <w:tcW w:w="2370" w:type="dxa"/>
          </w:tcPr>
          <w:p w:rsidR="00A43F0C" w:rsidRPr="00CD4C5B" w:rsidRDefault="00A43F0C" w:rsidP="00CD4C5B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C5B">
              <w:rPr>
                <w:rFonts w:ascii="Times New Roman" w:hAnsi="Times New Roman"/>
                <w:sz w:val="28"/>
                <w:szCs w:val="28"/>
              </w:rPr>
              <w:t xml:space="preserve">Красников Денис Владимирович </w:t>
            </w:r>
          </w:p>
        </w:tc>
        <w:tc>
          <w:tcPr>
            <w:tcW w:w="2683" w:type="dxa"/>
          </w:tcPr>
          <w:p w:rsidR="00A43F0C" w:rsidRPr="00CD4C5B" w:rsidRDefault="00A43F0C" w:rsidP="00CD4C5B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C5B">
              <w:rPr>
                <w:rFonts w:ascii="Times New Roman" w:hAnsi="Times New Roman"/>
                <w:sz w:val="28"/>
                <w:szCs w:val="28"/>
              </w:rPr>
              <w:t xml:space="preserve">Главный врач  </w:t>
            </w:r>
          </w:p>
        </w:tc>
        <w:tc>
          <w:tcPr>
            <w:tcW w:w="2318" w:type="dxa"/>
          </w:tcPr>
          <w:p w:rsidR="00A43F0C" w:rsidRPr="00CD4C5B" w:rsidRDefault="00A43F0C" w:rsidP="00CD4C5B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C5B">
              <w:rPr>
                <w:rFonts w:ascii="Times New Roman" w:hAnsi="Times New Roman"/>
                <w:sz w:val="28"/>
                <w:szCs w:val="28"/>
              </w:rPr>
              <w:t>63751,46</w:t>
            </w:r>
          </w:p>
        </w:tc>
      </w:tr>
      <w:tr w:rsidR="00A43F0C" w:rsidTr="00CD4C5B">
        <w:tc>
          <w:tcPr>
            <w:tcW w:w="645" w:type="dxa"/>
          </w:tcPr>
          <w:p w:rsidR="00A43F0C" w:rsidRPr="00CD4C5B" w:rsidRDefault="00A43F0C" w:rsidP="00CD4C5B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C5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7" w:type="dxa"/>
          </w:tcPr>
          <w:p w:rsidR="00A43F0C" w:rsidRDefault="00A43F0C" w:rsidP="00CD4C5B">
            <w:pPr>
              <w:jc w:val="center"/>
            </w:pPr>
            <w:r w:rsidRPr="00CD4C5B">
              <w:rPr>
                <w:sz w:val="28"/>
                <w:szCs w:val="28"/>
              </w:rPr>
              <w:t>ГБУ РО «ЦГБ» в г.Гуково</w:t>
            </w:r>
          </w:p>
        </w:tc>
        <w:tc>
          <w:tcPr>
            <w:tcW w:w="2370" w:type="dxa"/>
          </w:tcPr>
          <w:p w:rsidR="00A43F0C" w:rsidRPr="00CD4C5B" w:rsidRDefault="00A43F0C" w:rsidP="00CD4C5B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C5B">
              <w:rPr>
                <w:rFonts w:ascii="Times New Roman" w:hAnsi="Times New Roman"/>
                <w:sz w:val="28"/>
                <w:szCs w:val="28"/>
              </w:rPr>
              <w:t xml:space="preserve">Андрейчук Лариса Викторовна </w:t>
            </w:r>
          </w:p>
        </w:tc>
        <w:tc>
          <w:tcPr>
            <w:tcW w:w="2683" w:type="dxa"/>
          </w:tcPr>
          <w:p w:rsidR="00A43F0C" w:rsidRPr="00CD4C5B" w:rsidRDefault="00A43F0C" w:rsidP="00CD4C5B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C5B">
              <w:rPr>
                <w:rFonts w:ascii="Times New Roman" w:hAnsi="Times New Roman"/>
                <w:sz w:val="28"/>
                <w:szCs w:val="28"/>
              </w:rPr>
              <w:t xml:space="preserve">Заместитель главного врача по экспертизе временной нетрудоспособности </w:t>
            </w:r>
          </w:p>
        </w:tc>
        <w:tc>
          <w:tcPr>
            <w:tcW w:w="2318" w:type="dxa"/>
          </w:tcPr>
          <w:p w:rsidR="00A43F0C" w:rsidRPr="00CD4C5B" w:rsidRDefault="00A43F0C" w:rsidP="00CD4C5B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C5B">
              <w:rPr>
                <w:rFonts w:ascii="Times New Roman" w:hAnsi="Times New Roman"/>
                <w:sz w:val="28"/>
                <w:szCs w:val="28"/>
              </w:rPr>
              <w:t>49141,08</w:t>
            </w:r>
          </w:p>
        </w:tc>
      </w:tr>
      <w:tr w:rsidR="00A43F0C" w:rsidTr="00CD4C5B">
        <w:tc>
          <w:tcPr>
            <w:tcW w:w="645" w:type="dxa"/>
          </w:tcPr>
          <w:p w:rsidR="00A43F0C" w:rsidRPr="00CD4C5B" w:rsidRDefault="00A43F0C" w:rsidP="00CD4C5B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C5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57" w:type="dxa"/>
          </w:tcPr>
          <w:p w:rsidR="00A43F0C" w:rsidRDefault="00A43F0C" w:rsidP="00CD4C5B">
            <w:pPr>
              <w:jc w:val="center"/>
            </w:pPr>
            <w:r w:rsidRPr="00CD4C5B">
              <w:rPr>
                <w:sz w:val="28"/>
                <w:szCs w:val="28"/>
              </w:rPr>
              <w:t>ГБУ РО «ЦГБ» в г.Гуково</w:t>
            </w:r>
          </w:p>
        </w:tc>
        <w:tc>
          <w:tcPr>
            <w:tcW w:w="2370" w:type="dxa"/>
          </w:tcPr>
          <w:p w:rsidR="00A43F0C" w:rsidRPr="00CD4C5B" w:rsidRDefault="00A43F0C" w:rsidP="00CD4C5B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C5B">
              <w:rPr>
                <w:rFonts w:ascii="Times New Roman" w:hAnsi="Times New Roman"/>
                <w:sz w:val="28"/>
                <w:szCs w:val="28"/>
              </w:rPr>
              <w:t xml:space="preserve">Ковальская Ирина Николаевна </w:t>
            </w:r>
          </w:p>
        </w:tc>
        <w:tc>
          <w:tcPr>
            <w:tcW w:w="2683" w:type="dxa"/>
          </w:tcPr>
          <w:p w:rsidR="00A43F0C" w:rsidRPr="00CD4C5B" w:rsidRDefault="00A43F0C" w:rsidP="00CD4C5B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C5B">
              <w:rPr>
                <w:rFonts w:ascii="Times New Roman" w:hAnsi="Times New Roman"/>
                <w:sz w:val="28"/>
                <w:szCs w:val="28"/>
              </w:rPr>
              <w:t xml:space="preserve">Заместитель главного врача по амбулаторно-поликлинической работе </w:t>
            </w:r>
          </w:p>
        </w:tc>
        <w:tc>
          <w:tcPr>
            <w:tcW w:w="2318" w:type="dxa"/>
          </w:tcPr>
          <w:p w:rsidR="00A43F0C" w:rsidRPr="00CD4C5B" w:rsidRDefault="00A43F0C" w:rsidP="00CD4C5B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C5B">
              <w:rPr>
                <w:rFonts w:ascii="Times New Roman" w:hAnsi="Times New Roman"/>
                <w:sz w:val="28"/>
                <w:szCs w:val="28"/>
              </w:rPr>
              <w:t>125134,54</w:t>
            </w:r>
          </w:p>
        </w:tc>
      </w:tr>
      <w:tr w:rsidR="00A43F0C" w:rsidTr="00CD4C5B">
        <w:tc>
          <w:tcPr>
            <w:tcW w:w="645" w:type="dxa"/>
          </w:tcPr>
          <w:p w:rsidR="00A43F0C" w:rsidRPr="00CD4C5B" w:rsidRDefault="00A43F0C" w:rsidP="00CD4C5B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C5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57" w:type="dxa"/>
          </w:tcPr>
          <w:p w:rsidR="00A43F0C" w:rsidRDefault="00A43F0C" w:rsidP="00CD4C5B">
            <w:pPr>
              <w:jc w:val="center"/>
            </w:pPr>
            <w:r w:rsidRPr="00CD4C5B">
              <w:rPr>
                <w:sz w:val="28"/>
                <w:szCs w:val="28"/>
              </w:rPr>
              <w:t>ГБУ РО «ЦГБ» в г.Гуково</w:t>
            </w:r>
          </w:p>
        </w:tc>
        <w:tc>
          <w:tcPr>
            <w:tcW w:w="2370" w:type="dxa"/>
          </w:tcPr>
          <w:p w:rsidR="00A43F0C" w:rsidRPr="00CD4C5B" w:rsidRDefault="00A43F0C" w:rsidP="00CD4C5B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C5B">
              <w:rPr>
                <w:rFonts w:ascii="Times New Roman" w:hAnsi="Times New Roman"/>
                <w:sz w:val="28"/>
                <w:szCs w:val="28"/>
              </w:rPr>
              <w:t xml:space="preserve">Солонуха Марина Анатольевна </w:t>
            </w:r>
          </w:p>
        </w:tc>
        <w:tc>
          <w:tcPr>
            <w:tcW w:w="2683" w:type="dxa"/>
          </w:tcPr>
          <w:p w:rsidR="00A43F0C" w:rsidRPr="00CD4C5B" w:rsidRDefault="00A43F0C" w:rsidP="00CD4C5B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C5B">
              <w:rPr>
                <w:rFonts w:ascii="Times New Roman" w:hAnsi="Times New Roman"/>
                <w:sz w:val="28"/>
                <w:szCs w:val="28"/>
              </w:rPr>
              <w:t xml:space="preserve">Заместитель главного врача по медицинскому обслуживанию детского населения </w:t>
            </w:r>
          </w:p>
        </w:tc>
        <w:tc>
          <w:tcPr>
            <w:tcW w:w="2318" w:type="dxa"/>
          </w:tcPr>
          <w:p w:rsidR="00A43F0C" w:rsidRPr="00CD4C5B" w:rsidRDefault="00A43F0C" w:rsidP="00CD4C5B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C5B">
              <w:rPr>
                <w:rFonts w:ascii="Times New Roman" w:hAnsi="Times New Roman"/>
                <w:sz w:val="28"/>
                <w:szCs w:val="28"/>
              </w:rPr>
              <w:t>80491,48</w:t>
            </w:r>
          </w:p>
        </w:tc>
      </w:tr>
      <w:tr w:rsidR="00A43F0C" w:rsidTr="00CD4C5B">
        <w:tc>
          <w:tcPr>
            <w:tcW w:w="645" w:type="dxa"/>
          </w:tcPr>
          <w:p w:rsidR="00A43F0C" w:rsidRPr="00CD4C5B" w:rsidRDefault="00A43F0C" w:rsidP="00CD4C5B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C5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57" w:type="dxa"/>
          </w:tcPr>
          <w:p w:rsidR="00A43F0C" w:rsidRDefault="00A43F0C" w:rsidP="00CD4C5B">
            <w:pPr>
              <w:jc w:val="center"/>
            </w:pPr>
            <w:r w:rsidRPr="00CD4C5B">
              <w:rPr>
                <w:sz w:val="28"/>
                <w:szCs w:val="28"/>
              </w:rPr>
              <w:t>ГБУ РО «ЦГБ» в г.Гуково</w:t>
            </w:r>
          </w:p>
        </w:tc>
        <w:tc>
          <w:tcPr>
            <w:tcW w:w="2370" w:type="dxa"/>
          </w:tcPr>
          <w:p w:rsidR="00A43F0C" w:rsidRPr="00CD4C5B" w:rsidRDefault="00A43F0C" w:rsidP="00CD4C5B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C5B">
              <w:rPr>
                <w:rFonts w:ascii="Times New Roman" w:hAnsi="Times New Roman"/>
                <w:sz w:val="28"/>
                <w:szCs w:val="28"/>
              </w:rPr>
              <w:t xml:space="preserve">Зинковский Александр Васильевич </w:t>
            </w:r>
          </w:p>
        </w:tc>
        <w:tc>
          <w:tcPr>
            <w:tcW w:w="2683" w:type="dxa"/>
          </w:tcPr>
          <w:p w:rsidR="00A43F0C" w:rsidRPr="00CD4C5B" w:rsidRDefault="00A43F0C" w:rsidP="00CD4C5B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C5B">
              <w:rPr>
                <w:rFonts w:ascii="Times New Roman" w:hAnsi="Times New Roman"/>
                <w:sz w:val="28"/>
                <w:szCs w:val="28"/>
              </w:rPr>
              <w:t xml:space="preserve">Заместитель главного врача по мобилизационной работе и ГО </w:t>
            </w:r>
          </w:p>
        </w:tc>
        <w:tc>
          <w:tcPr>
            <w:tcW w:w="2318" w:type="dxa"/>
          </w:tcPr>
          <w:p w:rsidR="00A43F0C" w:rsidRPr="00CD4C5B" w:rsidRDefault="00A43F0C" w:rsidP="00CD4C5B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C5B">
              <w:rPr>
                <w:rFonts w:ascii="Times New Roman" w:hAnsi="Times New Roman"/>
                <w:sz w:val="28"/>
                <w:szCs w:val="28"/>
              </w:rPr>
              <w:t>39003,98</w:t>
            </w:r>
          </w:p>
        </w:tc>
      </w:tr>
      <w:tr w:rsidR="00A43F0C" w:rsidTr="00CD4C5B">
        <w:tc>
          <w:tcPr>
            <w:tcW w:w="645" w:type="dxa"/>
          </w:tcPr>
          <w:p w:rsidR="00A43F0C" w:rsidRPr="00CD4C5B" w:rsidRDefault="00A43F0C" w:rsidP="00CD4C5B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C5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57" w:type="dxa"/>
          </w:tcPr>
          <w:p w:rsidR="00A43F0C" w:rsidRDefault="00A43F0C" w:rsidP="00CD4C5B">
            <w:pPr>
              <w:jc w:val="center"/>
            </w:pPr>
            <w:r w:rsidRPr="00CD4C5B">
              <w:rPr>
                <w:sz w:val="28"/>
                <w:szCs w:val="28"/>
              </w:rPr>
              <w:t>ГБУ РО «ЦГБ» в г.Гуково</w:t>
            </w:r>
          </w:p>
        </w:tc>
        <w:tc>
          <w:tcPr>
            <w:tcW w:w="2370" w:type="dxa"/>
          </w:tcPr>
          <w:p w:rsidR="00A43F0C" w:rsidRPr="00CD4C5B" w:rsidRDefault="00A43F0C" w:rsidP="00CD4C5B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C5B">
              <w:rPr>
                <w:rFonts w:ascii="Times New Roman" w:hAnsi="Times New Roman"/>
                <w:sz w:val="28"/>
                <w:szCs w:val="28"/>
              </w:rPr>
              <w:t xml:space="preserve">Коновалова Лилия Эдуардовна </w:t>
            </w:r>
          </w:p>
        </w:tc>
        <w:tc>
          <w:tcPr>
            <w:tcW w:w="2683" w:type="dxa"/>
          </w:tcPr>
          <w:p w:rsidR="00A43F0C" w:rsidRPr="00CD4C5B" w:rsidRDefault="00A43F0C" w:rsidP="00CD4C5B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C5B">
              <w:rPr>
                <w:rFonts w:ascii="Times New Roman" w:hAnsi="Times New Roman"/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2318" w:type="dxa"/>
          </w:tcPr>
          <w:p w:rsidR="00A43F0C" w:rsidRPr="00CD4C5B" w:rsidRDefault="00A43F0C" w:rsidP="00CD4C5B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C5B">
              <w:rPr>
                <w:rFonts w:ascii="Times New Roman" w:hAnsi="Times New Roman"/>
                <w:sz w:val="28"/>
                <w:szCs w:val="28"/>
              </w:rPr>
              <w:t>51118,67</w:t>
            </w:r>
          </w:p>
        </w:tc>
      </w:tr>
      <w:tr w:rsidR="00A43F0C" w:rsidTr="00CD4C5B">
        <w:tc>
          <w:tcPr>
            <w:tcW w:w="645" w:type="dxa"/>
          </w:tcPr>
          <w:p w:rsidR="00A43F0C" w:rsidRPr="00CD4C5B" w:rsidRDefault="00A43F0C" w:rsidP="00CD4C5B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C5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57" w:type="dxa"/>
          </w:tcPr>
          <w:p w:rsidR="00A43F0C" w:rsidRDefault="00A43F0C" w:rsidP="00CD4C5B">
            <w:pPr>
              <w:jc w:val="center"/>
            </w:pPr>
            <w:r w:rsidRPr="00CD4C5B">
              <w:rPr>
                <w:sz w:val="28"/>
                <w:szCs w:val="28"/>
              </w:rPr>
              <w:t>ГБУ РО «ЦГБ» в г.Гуково</w:t>
            </w:r>
          </w:p>
        </w:tc>
        <w:tc>
          <w:tcPr>
            <w:tcW w:w="2370" w:type="dxa"/>
          </w:tcPr>
          <w:p w:rsidR="00A43F0C" w:rsidRPr="00CD4C5B" w:rsidRDefault="00A43F0C" w:rsidP="00CD4C5B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C5B">
              <w:rPr>
                <w:rFonts w:ascii="Times New Roman" w:hAnsi="Times New Roman"/>
                <w:sz w:val="28"/>
                <w:szCs w:val="28"/>
              </w:rPr>
              <w:t xml:space="preserve">Небеснюк Елена Евгеньевна </w:t>
            </w:r>
          </w:p>
        </w:tc>
        <w:tc>
          <w:tcPr>
            <w:tcW w:w="2683" w:type="dxa"/>
          </w:tcPr>
          <w:p w:rsidR="00A43F0C" w:rsidRPr="00CD4C5B" w:rsidRDefault="00A43F0C" w:rsidP="00CD4C5B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C5B">
              <w:rPr>
                <w:rFonts w:ascii="Times New Roman" w:hAnsi="Times New Roman"/>
                <w:sz w:val="28"/>
                <w:szCs w:val="28"/>
              </w:rPr>
              <w:t xml:space="preserve">Заместитель главного врача по экономическим вопросам </w:t>
            </w:r>
          </w:p>
        </w:tc>
        <w:tc>
          <w:tcPr>
            <w:tcW w:w="2318" w:type="dxa"/>
          </w:tcPr>
          <w:p w:rsidR="00A43F0C" w:rsidRPr="00CD4C5B" w:rsidRDefault="00A43F0C" w:rsidP="00CD4C5B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C5B">
              <w:rPr>
                <w:rFonts w:ascii="Times New Roman" w:hAnsi="Times New Roman"/>
                <w:sz w:val="28"/>
                <w:szCs w:val="28"/>
              </w:rPr>
              <w:t>50993,72</w:t>
            </w:r>
          </w:p>
        </w:tc>
      </w:tr>
      <w:tr w:rsidR="00A43F0C" w:rsidTr="00CD4C5B">
        <w:tc>
          <w:tcPr>
            <w:tcW w:w="645" w:type="dxa"/>
          </w:tcPr>
          <w:p w:rsidR="00A43F0C" w:rsidRPr="00CD4C5B" w:rsidRDefault="00A43F0C" w:rsidP="00CD4C5B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C5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57" w:type="dxa"/>
          </w:tcPr>
          <w:p w:rsidR="00A43F0C" w:rsidRDefault="00A43F0C" w:rsidP="00CD4C5B">
            <w:pPr>
              <w:jc w:val="center"/>
            </w:pPr>
            <w:r w:rsidRPr="00CD4C5B">
              <w:rPr>
                <w:sz w:val="28"/>
                <w:szCs w:val="28"/>
              </w:rPr>
              <w:t>ГБУ РО «ЦГБ» в г.Гуково</w:t>
            </w:r>
          </w:p>
        </w:tc>
        <w:tc>
          <w:tcPr>
            <w:tcW w:w="2370" w:type="dxa"/>
          </w:tcPr>
          <w:p w:rsidR="00A43F0C" w:rsidRPr="00CD4C5B" w:rsidRDefault="00A43F0C" w:rsidP="00CD4C5B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C5B">
              <w:rPr>
                <w:rFonts w:ascii="Times New Roman" w:hAnsi="Times New Roman"/>
                <w:sz w:val="28"/>
                <w:szCs w:val="28"/>
              </w:rPr>
              <w:t xml:space="preserve">Поленок Инна Валерьевна  </w:t>
            </w:r>
          </w:p>
        </w:tc>
        <w:tc>
          <w:tcPr>
            <w:tcW w:w="2683" w:type="dxa"/>
          </w:tcPr>
          <w:p w:rsidR="00A43F0C" w:rsidRPr="00CD4C5B" w:rsidRDefault="00A43F0C" w:rsidP="00CD4C5B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C5B">
              <w:rPr>
                <w:rFonts w:ascii="Times New Roman" w:hAnsi="Times New Roman"/>
                <w:sz w:val="28"/>
                <w:szCs w:val="28"/>
              </w:rPr>
              <w:t xml:space="preserve">Заместитель главного врача по хозяйственным вопросам </w:t>
            </w:r>
          </w:p>
        </w:tc>
        <w:tc>
          <w:tcPr>
            <w:tcW w:w="2318" w:type="dxa"/>
          </w:tcPr>
          <w:p w:rsidR="00A43F0C" w:rsidRPr="00CD4C5B" w:rsidRDefault="00A43F0C" w:rsidP="00CD4C5B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4C5B">
              <w:rPr>
                <w:rFonts w:ascii="Times New Roman" w:hAnsi="Times New Roman"/>
                <w:sz w:val="28"/>
                <w:szCs w:val="28"/>
              </w:rPr>
              <w:t>46425,00</w:t>
            </w:r>
            <w:bookmarkStart w:id="0" w:name="_GoBack"/>
            <w:bookmarkEnd w:id="0"/>
          </w:p>
        </w:tc>
      </w:tr>
    </w:tbl>
    <w:p w:rsidR="00A43F0C" w:rsidRPr="00BE1D61" w:rsidRDefault="00A43F0C" w:rsidP="00BE1D61">
      <w:pPr>
        <w:pStyle w:val="Header"/>
        <w:tabs>
          <w:tab w:val="clear" w:pos="4677"/>
          <w:tab w:val="clear" w:pos="9355"/>
        </w:tabs>
        <w:jc w:val="center"/>
        <w:rPr>
          <w:rFonts w:ascii="Times New Roman" w:hAnsi="Times New Roman"/>
          <w:sz w:val="28"/>
          <w:szCs w:val="28"/>
        </w:rPr>
      </w:pPr>
    </w:p>
    <w:sectPr w:rsidR="00A43F0C" w:rsidRPr="00BE1D61" w:rsidSect="00AB6BF6">
      <w:pgSz w:w="11906" w:h="16838"/>
      <w:pgMar w:top="709" w:right="851" w:bottom="568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3E52"/>
    <w:multiLevelType w:val="hybridMultilevel"/>
    <w:tmpl w:val="5B3688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BF5187"/>
    <w:multiLevelType w:val="hybridMultilevel"/>
    <w:tmpl w:val="F940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693BBE"/>
    <w:multiLevelType w:val="hybridMultilevel"/>
    <w:tmpl w:val="644AE89E"/>
    <w:lvl w:ilvl="0" w:tplc="D4C897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FCF2A9C"/>
    <w:multiLevelType w:val="hybridMultilevel"/>
    <w:tmpl w:val="ED940C28"/>
    <w:lvl w:ilvl="0" w:tplc="CAE08B00">
      <w:start w:val="2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4">
    <w:nsid w:val="17C52147"/>
    <w:multiLevelType w:val="hybridMultilevel"/>
    <w:tmpl w:val="28AA6C08"/>
    <w:lvl w:ilvl="0" w:tplc="92CE57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221018F"/>
    <w:multiLevelType w:val="hybridMultilevel"/>
    <w:tmpl w:val="ECD2D62C"/>
    <w:lvl w:ilvl="0" w:tplc="97123266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6">
    <w:nsid w:val="3BA85B33"/>
    <w:multiLevelType w:val="hybridMultilevel"/>
    <w:tmpl w:val="ABF689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6DC2974"/>
    <w:multiLevelType w:val="hybridMultilevel"/>
    <w:tmpl w:val="ABF68922"/>
    <w:lvl w:ilvl="0" w:tplc="0419000F">
      <w:start w:val="1"/>
      <w:numFmt w:val="decimal"/>
      <w:lvlText w:val="%1."/>
      <w:lvlJc w:val="left"/>
      <w:pPr>
        <w:ind w:left="260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1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84" w:hanging="180"/>
      </w:pPr>
      <w:rPr>
        <w:rFonts w:cs="Times New Roman"/>
      </w:rPr>
    </w:lvl>
  </w:abstractNum>
  <w:abstractNum w:abstractNumId="8">
    <w:nsid w:val="520A7F3F"/>
    <w:multiLevelType w:val="hybridMultilevel"/>
    <w:tmpl w:val="ABF6892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>
    <w:nsid w:val="53D96F36"/>
    <w:multiLevelType w:val="hybridMultilevel"/>
    <w:tmpl w:val="50FC42D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56DA20D8"/>
    <w:multiLevelType w:val="hybridMultilevel"/>
    <w:tmpl w:val="ECD2D62C"/>
    <w:lvl w:ilvl="0" w:tplc="97123266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11">
    <w:nsid w:val="71D418B5"/>
    <w:multiLevelType w:val="hybridMultilevel"/>
    <w:tmpl w:val="5E4266D0"/>
    <w:lvl w:ilvl="0" w:tplc="0419000F">
      <w:start w:val="1"/>
      <w:numFmt w:val="decimal"/>
      <w:lvlText w:val="%1."/>
      <w:lvlJc w:val="left"/>
      <w:pPr>
        <w:ind w:left="111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12">
    <w:nsid w:val="769F7139"/>
    <w:multiLevelType w:val="hybridMultilevel"/>
    <w:tmpl w:val="E4784F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6C53131"/>
    <w:multiLevelType w:val="hybridMultilevel"/>
    <w:tmpl w:val="73E0CBB4"/>
    <w:lvl w:ilvl="0" w:tplc="285CA16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772173B1"/>
    <w:multiLevelType w:val="hybridMultilevel"/>
    <w:tmpl w:val="ABF689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10"/>
  </w:num>
  <w:num w:numId="7">
    <w:abstractNumId w:val="7"/>
  </w:num>
  <w:num w:numId="8">
    <w:abstractNumId w:val="8"/>
  </w:num>
  <w:num w:numId="9">
    <w:abstractNumId w:val="14"/>
  </w:num>
  <w:num w:numId="10">
    <w:abstractNumId w:val="6"/>
  </w:num>
  <w:num w:numId="11">
    <w:abstractNumId w:val="2"/>
  </w:num>
  <w:num w:numId="12">
    <w:abstractNumId w:val="11"/>
  </w:num>
  <w:num w:numId="13">
    <w:abstractNumId w:val="12"/>
  </w:num>
  <w:num w:numId="14">
    <w:abstractNumId w:val="9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1263"/>
    <w:rsid w:val="00007219"/>
    <w:rsid w:val="00017EA0"/>
    <w:rsid w:val="000261A9"/>
    <w:rsid w:val="0003152C"/>
    <w:rsid w:val="000320D1"/>
    <w:rsid w:val="00032E6E"/>
    <w:rsid w:val="0003377D"/>
    <w:rsid w:val="00033DDE"/>
    <w:rsid w:val="000405FC"/>
    <w:rsid w:val="000412C0"/>
    <w:rsid w:val="00062A10"/>
    <w:rsid w:val="0006583E"/>
    <w:rsid w:val="00074444"/>
    <w:rsid w:val="00084F88"/>
    <w:rsid w:val="00086DF5"/>
    <w:rsid w:val="000909C1"/>
    <w:rsid w:val="00097A67"/>
    <w:rsid w:val="000A45B7"/>
    <w:rsid w:val="000B52F1"/>
    <w:rsid w:val="000C565A"/>
    <w:rsid w:val="000D5B17"/>
    <w:rsid w:val="000E4DD6"/>
    <w:rsid w:val="000F2793"/>
    <w:rsid w:val="000F6BF1"/>
    <w:rsid w:val="00101049"/>
    <w:rsid w:val="00103279"/>
    <w:rsid w:val="00103A18"/>
    <w:rsid w:val="00106702"/>
    <w:rsid w:val="0011004A"/>
    <w:rsid w:val="00123881"/>
    <w:rsid w:val="00136513"/>
    <w:rsid w:val="00136CC1"/>
    <w:rsid w:val="001375FE"/>
    <w:rsid w:val="00140A37"/>
    <w:rsid w:val="0014415B"/>
    <w:rsid w:val="00151690"/>
    <w:rsid w:val="001557C3"/>
    <w:rsid w:val="001616F9"/>
    <w:rsid w:val="00163D61"/>
    <w:rsid w:val="00164EB6"/>
    <w:rsid w:val="00170779"/>
    <w:rsid w:val="00172DC1"/>
    <w:rsid w:val="0017570D"/>
    <w:rsid w:val="00183CEB"/>
    <w:rsid w:val="00184252"/>
    <w:rsid w:val="0018477E"/>
    <w:rsid w:val="00191232"/>
    <w:rsid w:val="001973F6"/>
    <w:rsid w:val="001A079E"/>
    <w:rsid w:val="001A5875"/>
    <w:rsid w:val="001A6887"/>
    <w:rsid w:val="001B016B"/>
    <w:rsid w:val="001B0345"/>
    <w:rsid w:val="001B1CEF"/>
    <w:rsid w:val="001B3674"/>
    <w:rsid w:val="001B472C"/>
    <w:rsid w:val="001C2383"/>
    <w:rsid w:val="001C2D31"/>
    <w:rsid w:val="001D1BA3"/>
    <w:rsid w:val="001E01A1"/>
    <w:rsid w:val="001E565F"/>
    <w:rsid w:val="001E68E6"/>
    <w:rsid w:val="001F268A"/>
    <w:rsid w:val="0020551B"/>
    <w:rsid w:val="00221447"/>
    <w:rsid w:val="00226FDC"/>
    <w:rsid w:val="00227A2D"/>
    <w:rsid w:val="00233749"/>
    <w:rsid w:val="00233F35"/>
    <w:rsid w:val="00233F3D"/>
    <w:rsid w:val="00235D05"/>
    <w:rsid w:val="002373FE"/>
    <w:rsid w:val="00244285"/>
    <w:rsid w:val="00244A5A"/>
    <w:rsid w:val="002509A0"/>
    <w:rsid w:val="00253DDA"/>
    <w:rsid w:val="002561BA"/>
    <w:rsid w:val="00263ABC"/>
    <w:rsid w:val="00270E50"/>
    <w:rsid w:val="00275965"/>
    <w:rsid w:val="00275B7F"/>
    <w:rsid w:val="002825F5"/>
    <w:rsid w:val="0028285D"/>
    <w:rsid w:val="00284115"/>
    <w:rsid w:val="00285F3C"/>
    <w:rsid w:val="00287523"/>
    <w:rsid w:val="00293DFD"/>
    <w:rsid w:val="00296215"/>
    <w:rsid w:val="002A06B0"/>
    <w:rsid w:val="002A44DF"/>
    <w:rsid w:val="002A5A3E"/>
    <w:rsid w:val="002A689A"/>
    <w:rsid w:val="002D03C1"/>
    <w:rsid w:val="002D0B03"/>
    <w:rsid w:val="002E4090"/>
    <w:rsid w:val="002E52A5"/>
    <w:rsid w:val="002E5743"/>
    <w:rsid w:val="002E7E70"/>
    <w:rsid w:val="002F2041"/>
    <w:rsid w:val="00301263"/>
    <w:rsid w:val="00306273"/>
    <w:rsid w:val="003248E5"/>
    <w:rsid w:val="0033000E"/>
    <w:rsid w:val="003376DA"/>
    <w:rsid w:val="0034420C"/>
    <w:rsid w:val="0034475F"/>
    <w:rsid w:val="00347EC6"/>
    <w:rsid w:val="003525F2"/>
    <w:rsid w:val="00366380"/>
    <w:rsid w:val="00367C6C"/>
    <w:rsid w:val="003924EB"/>
    <w:rsid w:val="00394650"/>
    <w:rsid w:val="003972E2"/>
    <w:rsid w:val="003A1E16"/>
    <w:rsid w:val="003A2309"/>
    <w:rsid w:val="003A6B4A"/>
    <w:rsid w:val="003B4CC1"/>
    <w:rsid w:val="003C29A2"/>
    <w:rsid w:val="003C2A32"/>
    <w:rsid w:val="003C409B"/>
    <w:rsid w:val="003C4C31"/>
    <w:rsid w:val="003C6832"/>
    <w:rsid w:val="003D44C5"/>
    <w:rsid w:val="003D6623"/>
    <w:rsid w:val="00412C02"/>
    <w:rsid w:val="00412DE1"/>
    <w:rsid w:val="00416A4A"/>
    <w:rsid w:val="00430688"/>
    <w:rsid w:val="0043639B"/>
    <w:rsid w:val="00436F6B"/>
    <w:rsid w:val="00460E71"/>
    <w:rsid w:val="004623AA"/>
    <w:rsid w:val="00462693"/>
    <w:rsid w:val="00466407"/>
    <w:rsid w:val="00482044"/>
    <w:rsid w:val="004A5F50"/>
    <w:rsid w:val="004B3E9D"/>
    <w:rsid w:val="004C46A1"/>
    <w:rsid w:val="004C54BA"/>
    <w:rsid w:val="004D5079"/>
    <w:rsid w:val="004E4A9F"/>
    <w:rsid w:val="004E74E2"/>
    <w:rsid w:val="004E7F1C"/>
    <w:rsid w:val="004F5DE7"/>
    <w:rsid w:val="00507A66"/>
    <w:rsid w:val="00511AF5"/>
    <w:rsid w:val="005174EA"/>
    <w:rsid w:val="005219AF"/>
    <w:rsid w:val="00535FEC"/>
    <w:rsid w:val="00544C66"/>
    <w:rsid w:val="0056223E"/>
    <w:rsid w:val="00563E5D"/>
    <w:rsid w:val="00567A01"/>
    <w:rsid w:val="00582B83"/>
    <w:rsid w:val="0059463C"/>
    <w:rsid w:val="005A33E2"/>
    <w:rsid w:val="005B1F16"/>
    <w:rsid w:val="005B3B3B"/>
    <w:rsid w:val="005B4187"/>
    <w:rsid w:val="005B4204"/>
    <w:rsid w:val="005C302E"/>
    <w:rsid w:val="005C483E"/>
    <w:rsid w:val="005C5806"/>
    <w:rsid w:val="005D23A6"/>
    <w:rsid w:val="005E139B"/>
    <w:rsid w:val="005E46D7"/>
    <w:rsid w:val="005E5C35"/>
    <w:rsid w:val="005F6723"/>
    <w:rsid w:val="005F68F4"/>
    <w:rsid w:val="0060568C"/>
    <w:rsid w:val="0060697A"/>
    <w:rsid w:val="00610A89"/>
    <w:rsid w:val="00612A45"/>
    <w:rsid w:val="00617BBF"/>
    <w:rsid w:val="00621056"/>
    <w:rsid w:val="006211AD"/>
    <w:rsid w:val="00621359"/>
    <w:rsid w:val="0062410C"/>
    <w:rsid w:val="006400A9"/>
    <w:rsid w:val="00652632"/>
    <w:rsid w:val="00665163"/>
    <w:rsid w:val="00665764"/>
    <w:rsid w:val="006827D0"/>
    <w:rsid w:val="006A1EDE"/>
    <w:rsid w:val="006A437C"/>
    <w:rsid w:val="006A7FAB"/>
    <w:rsid w:val="006C0C92"/>
    <w:rsid w:val="006C0FEE"/>
    <w:rsid w:val="006C3087"/>
    <w:rsid w:val="006C344F"/>
    <w:rsid w:val="006C4568"/>
    <w:rsid w:val="006D460B"/>
    <w:rsid w:val="006E2B0D"/>
    <w:rsid w:val="006F5E7C"/>
    <w:rsid w:val="006F60CC"/>
    <w:rsid w:val="006F69B0"/>
    <w:rsid w:val="00706734"/>
    <w:rsid w:val="007072AF"/>
    <w:rsid w:val="007143DB"/>
    <w:rsid w:val="007232A8"/>
    <w:rsid w:val="00725E51"/>
    <w:rsid w:val="00733193"/>
    <w:rsid w:val="00733A7B"/>
    <w:rsid w:val="007340DE"/>
    <w:rsid w:val="0073490C"/>
    <w:rsid w:val="00736723"/>
    <w:rsid w:val="007408F8"/>
    <w:rsid w:val="00740C62"/>
    <w:rsid w:val="0074514A"/>
    <w:rsid w:val="007502ED"/>
    <w:rsid w:val="00752887"/>
    <w:rsid w:val="007543C6"/>
    <w:rsid w:val="00762205"/>
    <w:rsid w:val="007622FB"/>
    <w:rsid w:val="00763827"/>
    <w:rsid w:val="00766E4F"/>
    <w:rsid w:val="00782D6A"/>
    <w:rsid w:val="007961DC"/>
    <w:rsid w:val="007A310F"/>
    <w:rsid w:val="007B46F1"/>
    <w:rsid w:val="007B6648"/>
    <w:rsid w:val="007D116A"/>
    <w:rsid w:val="007D3CCC"/>
    <w:rsid w:val="007E1F0A"/>
    <w:rsid w:val="007E4BF5"/>
    <w:rsid w:val="007E5ABE"/>
    <w:rsid w:val="007E756F"/>
    <w:rsid w:val="007E7F3C"/>
    <w:rsid w:val="007F55A5"/>
    <w:rsid w:val="00800B43"/>
    <w:rsid w:val="00801DB6"/>
    <w:rsid w:val="008078D8"/>
    <w:rsid w:val="00827E8C"/>
    <w:rsid w:val="008417C1"/>
    <w:rsid w:val="00843CB1"/>
    <w:rsid w:val="00852C99"/>
    <w:rsid w:val="008624E7"/>
    <w:rsid w:val="008850C3"/>
    <w:rsid w:val="008913B6"/>
    <w:rsid w:val="00891F82"/>
    <w:rsid w:val="00892F2F"/>
    <w:rsid w:val="00894EE2"/>
    <w:rsid w:val="00895187"/>
    <w:rsid w:val="008A1271"/>
    <w:rsid w:val="008A4592"/>
    <w:rsid w:val="008A45D3"/>
    <w:rsid w:val="008B1C5A"/>
    <w:rsid w:val="008B3B77"/>
    <w:rsid w:val="008B4B86"/>
    <w:rsid w:val="008C7074"/>
    <w:rsid w:val="008C7DEC"/>
    <w:rsid w:val="008D0605"/>
    <w:rsid w:val="008D31A6"/>
    <w:rsid w:val="008E0490"/>
    <w:rsid w:val="008E3A56"/>
    <w:rsid w:val="008F0243"/>
    <w:rsid w:val="008F616A"/>
    <w:rsid w:val="00903730"/>
    <w:rsid w:val="009070B5"/>
    <w:rsid w:val="009116B4"/>
    <w:rsid w:val="0091735F"/>
    <w:rsid w:val="0092206F"/>
    <w:rsid w:val="00926444"/>
    <w:rsid w:val="00930038"/>
    <w:rsid w:val="00934152"/>
    <w:rsid w:val="00944449"/>
    <w:rsid w:val="0094510D"/>
    <w:rsid w:val="009508C3"/>
    <w:rsid w:val="00952F85"/>
    <w:rsid w:val="0095457E"/>
    <w:rsid w:val="00963391"/>
    <w:rsid w:val="009773AD"/>
    <w:rsid w:val="00993A53"/>
    <w:rsid w:val="00997E99"/>
    <w:rsid w:val="009A1905"/>
    <w:rsid w:val="009A37D0"/>
    <w:rsid w:val="009A5094"/>
    <w:rsid w:val="009A54C4"/>
    <w:rsid w:val="009B010A"/>
    <w:rsid w:val="009B602E"/>
    <w:rsid w:val="009D2905"/>
    <w:rsid w:val="009D694B"/>
    <w:rsid w:val="009E1E92"/>
    <w:rsid w:val="009E2E1E"/>
    <w:rsid w:val="009F3F1F"/>
    <w:rsid w:val="00A03706"/>
    <w:rsid w:val="00A0501B"/>
    <w:rsid w:val="00A0609F"/>
    <w:rsid w:val="00A076D0"/>
    <w:rsid w:val="00A13623"/>
    <w:rsid w:val="00A1676D"/>
    <w:rsid w:val="00A2415B"/>
    <w:rsid w:val="00A402BA"/>
    <w:rsid w:val="00A41397"/>
    <w:rsid w:val="00A43F0C"/>
    <w:rsid w:val="00A45059"/>
    <w:rsid w:val="00A57E26"/>
    <w:rsid w:val="00A65554"/>
    <w:rsid w:val="00A66744"/>
    <w:rsid w:val="00A7430E"/>
    <w:rsid w:val="00A74DF2"/>
    <w:rsid w:val="00A80B05"/>
    <w:rsid w:val="00A84071"/>
    <w:rsid w:val="00A85E24"/>
    <w:rsid w:val="00A93DAF"/>
    <w:rsid w:val="00A94D6F"/>
    <w:rsid w:val="00AA0A23"/>
    <w:rsid w:val="00AA29E7"/>
    <w:rsid w:val="00AA32F5"/>
    <w:rsid w:val="00AB4EC5"/>
    <w:rsid w:val="00AB6BF6"/>
    <w:rsid w:val="00AC2A8C"/>
    <w:rsid w:val="00AD478B"/>
    <w:rsid w:val="00AD6A1E"/>
    <w:rsid w:val="00AE152F"/>
    <w:rsid w:val="00AE1AA4"/>
    <w:rsid w:val="00AE508B"/>
    <w:rsid w:val="00AE73E6"/>
    <w:rsid w:val="00AF6439"/>
    <w:rsid w:val="00AF7349"/>
    <w:rsid w:val="00AF79AF"/>
    <w:rsid w:val="00B11ABD"/>
    <w:rsid w:val="00B124E6"/>
    <w:rsid w:val="00B165F8"/>
    <w:rsid w:val="00B21B8F"/>
    <w:rsid w:val="00B225D3"/>
    <w:rsid w:val="00B532DB"/>
    <w:rsid w:val="00B64017"/>
    <w:rsid w:val="00B70907"/>
    <w:rsid w:val="00B84247"/>
    <w:rsid w:val="00B91451"/>
    <w:rsid w:val="00B91A60"/>
    <w:rsid w:val="00B972FD"/>
    <w:rsid w:val="00BA13EB"/>
    <w:rsid w:val="00BA5340"/>
    <w:rsid w:val="00BB43B8"/>
    <w:rsid w:val="00BC2D44"/>
    <w:rsid w:val="00BC6E06"/>
    <w:rsid w:val="00BD36AE"/>
    <w:rsid w:val="00BE15A5"/>
    <w:rsid w:val="00BE1D61"/>
    <w:rsid w:val="00C00914"/>
    <w:rsid w:val="00C01284"/>
    <w:rsid w:val="00C01314"/>
    <w:rsid w:val="00C01A7E"/>
    <w:rsid w:val="00C1170A"/>
    <w:rsid w:val="00C11C66"/>
    <w:rsid w:val="00C24CA0"/>
    <w:rsid w:val="00C30D2D"/>
    <w:rsid w:val="00C36C47"/>
    <w:rsid w:val="00C42221"/>
    <w:rsid w:val="00C42579"/>
    <w:rsid w:val="00C42867"/>
    <w:rsid w:val="00C51484"/>
    <w:rsid w:val="00C5536D"/>
    <w:rsid w:val="00C60C2B"/>
    <w:rsid w:val="00C636BB"/>
    <w:rsid w:val="00C63834"/>
    <w:rsid w:val="00C73350"/>
    <w:rsid w:val="00C90D20"/>
    <w:rsid w:val="00C91493"/>
    <w:rsid w:val="00C91FF7"/>
    <w:rsid w:val="00CA107D"/>
    <w:rsid w:val="00CA2673"/>
    <w:rsid w:val="00CA40C2"/>
    <w:rsid w:val="00CA5F37"/>
    <w:rsid w:val="00CC1032"/>
    <w:rsid w:val="00CD0A3E"/>
    <w:rsid w:val="00CD2630"/>
    <w:rsid w:val="00CD4C5B"/>
    <w:rsid w:val="00CE0211"/>
    <w:rsid w:val="00CE2F30"/>
    <w:rsid w:val="00CE30DC"/>
    <w:rsid w:val="00CF6310"/>
    <w:rsid w:val="00CF7417"/>
    <w:rsid w:val="00CF7975"/>
    <w:rsid w:val="00D10228"/>
    <w:rsid w:val="00D12DFC"/>
    <w:rsid w:val="00D1620E"/>
    <w:rsid w:val="00D322F0"/>
    <w:rsid w:val="00D41593"/>
    <w:rsid w:val="00D4168F"/>
    <w:rsid w:val="00D44C5C"/>
    <w:rsid w:val="00D464E4"/>
    <w:rsid w:val="00D56784"/>
    <w:rsid w:val="00D640A7"/>
    <w:rsid w:val="00D648E2"/>
    <w:rsid w:val="00D76ADC"/>
    <w:rsid w:val="00D77316"/>
    <w:rsid w:val="00D77B1E"/>
    <w:rsid w:val="00D80414"/>
    <w:rsid w:val="00D8593B"/>
    <w:rsid w:val="00D87443"/>
    <w:rsid w:val="00D9599E"/>
    <w:rsid w:val="00D959C0"/>
    <w:rsid w:val="00D968B3"/>
    <w:rsid w:val="00DA18C4"/>
    <w:rsid w:val="00DA1CA7"/>
    <w:rsid w:val="00DB0E3B"/>
    <w:rsid w:val="00DB17D0"/>
    <w:rsid w:val="00DC37C0"/>
    <w:rsid w:val="00DC3AF1"/>
    <w:rsid w:val="00DC3B1E"/>
    <w:rsid w:val="00DC612C"/>
    <w:rsid w:val="00DD1DF2"/>
    <w:rsid w:val="00DD4A51"/>
    <w:rsid w:val="00DD506C"/>
    <w:rsid w:val="00DE0A28"/>
    <w:rsid w:val="00DE16CD"/>
    <w:rsid w:val="00DE762E"/>
    <w:rsid w:val="00DF39E6"/>
    <w:rsid w:val="00DF69B8"/>
    <w:rsid w:val="00DF7561"/>
    <w:rsid w:val="00E036ED"/>
    <w:rsid w:val="00E05390"/>
    <w:rsid w:val="00E10364"/>
    <w:rsid w:val="00E158BD"/>
    <w:rsid w:val="00E172B6"/>
    <w:rsid w:val="00E23EF6"/>
    <w:rsid w:val="00E26F8B"/>
    <w:rsid w:val="00E32F66"/>
    <w:rsid w:val="00E4202F"/>
    <w:rsid w:val="00E50793"/>
    <w:rsid w:val="00E50C3E"/>
    <w:rsid w:val="00E50C5D"/>
    <w:rsid w:val="00E539F6"/>
    <w:rsid w:val="00E61B2C"/>
    <w:rsid w:val="00E74D5B"/>
    <w:rsid w:val="00E837B1"/>
    <w:rsid w:val="00E861EC"/>
    <w:rsid w:val="00E86724"/>
    <w:rsid w:val="00E916FC"/>
    <w:rsid w:val="00E94137"/>
    <w:rsid w:val="00EC5745"/>
    <w:rsid w:val="00EC5850"/>
    <w:rsid w:val="00EE703B"/>
    <w:rsid w:val="00F00A99"/>
    <w:rsid w:val="00F01220"/>
    <w:rsid w:val="00F0131D"/>
    <w:rsid w:val="00F1331F"/>
    <w:rsid w:val="00F26DDE"/>
    <w:rsid w:val="00F35A9A"/>
    <w:rsid w:val="00F35CF1"/>
    <w:rsid w:val="00F36A56"/>
    <w:rsid w:val="00F471D5"/>
    <w:rsid w:val="00F501D3"/>
    <w:rsid w:val="00F54FA8"/>
    <w:rsid w:val="00F64A83"/>
    <w:rsid w:val="00F662B1"/>
    <w:rsid w:val="00F670F8"/>
    <w:rsid w:val="00F71C20"/>
    <w:rsid w:val="00F81AD1"/>
    <w:rsid w:val="00F85067"/>
    <w:rsid w:val="00F92774"/>
    <w:rsid w:val="00F92851"/>
    <w:rsid w:val="00FA347F"/>
    <w:rsid w:val="00FC354B"/>
    <w:rsid w:val="00FC35BA"/>
    <w:rsid w:val="00FE3B25"/>
    <w:rsid w:val="00FE5CB0"/>
    <w:rsid w:val="00FF2E53"/>
    <w:rsid w:val="00FF5079"/>
    <w:rsid w:val="00FF63A9"/>
    <w:rsid w:val="00FF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228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7E4BF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4BF5"/>
    <w:rPr>
      <w:rFonts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rsid w:val="001441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4D6"/>
    <w:rPr>
      <w:sz w:val="0"/>
      <w:szCs w:val="0"/>
    </w:rPr>
  </w:style>
  <w:style w:type="paragraph" w:customStyle="1" w:styleId="a">
    <w:name w:val="Знак Знак Знак Знак"/>
    <w:basedOn w:val="Normal"/>
    <w:uiPriority w:val="99"/>
    <w:rsid w:val="001238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D1BA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F8506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253DD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D116A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D116A"/>
    <w:rPr>
      <w:rFonts w:ascii="Calibri" w:eastAsia="Times New Roman" w:hAnsi="Calibri"/>
      <w:sz w:val="22"/>
      <w:lang w:eastAsia="en-US"/>
    </w:rPr>
  </w:style>
  <w:style w:type="paragraph" w:styleId="ListParagraph">
    <w:name w:val="List Paragraph"/>
    <w:basedOn w:val="Normal"/>
    <w:uiPriority w:val="99"/>
    <w:qFormat/>
    <w:rsid w:val="004623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5B1F1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uiPriority w:val="99"/>
    <w:rsid w:val="00827E8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8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174</Words>
  <Characters>998</Characters>
  <Application>Microsoft Office Outlook</Application>
  <DocSecurity>0</DocSecurity>
  <Lines>0</Lines>
  <Paragraphs>0</Paragraphs>
  <ScaleCrop>false</ScaleCrop>
  <Company>Бухгалтерия Администрации г. Гуково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среднемесячной заработной плате руководителя, </dc:title>
  <dc:subject/>
  <dc:creator>Кассир</dc:creator>
  <cp:keywords/>
  <dc:description/>
  <cp:lastModifiedBy>VVK</cp:lastModifiedBy>
  <cp:revision>2</cp:revision>
  <cp:lastPrinted>2021-03-19T10:58:00Z</cp:lastPrinted>
  <dcterms:created xsi:type="dcterms:W3CDTF">2024-05-22T13:19:00Z</dcterms:created>
  <dcterms:modified xsi:type="dcterms:W3CDTF">2024-05-22T13:19:00Z</dcterms:modified>
</cp:coreProperties>
</file>