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65" w:rsidRDefault="008B6665" w:rsidP="001E565F">
      <w:pPr>
        <w:pStyle w:val="Header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8B6665" w:rsidRDefault="008B6665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среднемесячной заработной плате руководителя, </w:t>
      </w:r>
    </w:p>
    <w:p w:rsidR="008B6665" w:rsidRDefault="008B6665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заместителей руководителя, главного бухгалтера</w:t>
      </w:r>
    </w:p>
    <w:p w:rsidR="008B6665" w:rsidRDefault="008B6665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МБУЗ «ЦГБ» г.Гуково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967"/>
        <w:gridCol w:w="3556"/>
        <w:gridCol w:w="2685"/>
        <w:gridCol w:w="2184"/>
      </w:tblGrid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5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плата в 2022 году 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Красников Денис Владимирович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Главный врач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76551,87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Алиев БайрамалиАбдулселимович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лечебной работе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45500,59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Андрейчук Лариса Викторовна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экспертизе временной нетрудоспособности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38867,25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Почуева Елена Валентиновна </w:t>
            </w:r>
            <w:bookmarkStart w:id="0" w:name="_GoBack"/>
            <w:bookmarkEnd w:id="0"/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Заместитель главного врача по оргметодработе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Ковальская Ирина Николаевна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амбулаторно-поликлинической работе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84666,38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Солонуха Марина Анатольевна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медицинскому обслуживанию детского населения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60852,32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Козлов Александр Дмитриевич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мобилизационной работе и ГО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33717,39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" w:type="pct"/>
          </w:tcPr>
          <w:p w:rsidR="008B6665" w:rsidRPr="00F9159C" w:rsidRDefault="008B6665" w:rsidP="00F9159C">
            <w:pPr>
              <w:jc w:val="center"/>
              <w:rPr>
                <w:sz w:val="28"/>
                <w:szCs w:val="28"/>
              </w:rPr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Коновалова Лилия Эдуардовна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48516,60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Небеснюк Елена Евгеньевна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экономическим вопросам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44154,73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5" w:type="pct"/>
          </w:tcPr>
          <w:p w:rsidR="008B6665" w:rsidRDefault="008B6665" w:rsidP="00F9159C">
            <w:pPr>
              <w:jc w:val="center"/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Поленок Инна Валерьевна 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хозяйственным вопросам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28954,93</w:t>
            </w:r>
          </w:p>
        </w:tc>
      </w:tr>
      <w:tr w:rsidR="008B6665" w:rsidTr="00660B63">
        <w:tc>
          <w:tcPr>
            <w:tcW w:w="271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5" w:type="pct"/>
          </w:tcPr>
          <w:p w:rsidR="008B6665" w:rsidRPr="00F9159C" w:rsidRDefault="008B6665" w:rsidP="00F9159C">
            <w:pPr>
              <w:jc w:val="center"/>
              <w:rPr>
                <w:sz w:val="28"/>
                <w:szCs w:val="28"/>
              </w:rPr>
            </w:pPr>
            <w:r w:rsidRPr="00F9159C">
              <w:rPr>
                <w:sz w:val="28"/>
                <w:szCs w:val="28"/>
              </w:rPr>
              <w:t>МБУЗ «ЦГБ» г.Гуково</w:t>
            </w:r>
          </w:p>
        </w:tc>
        <w:tc>
          <w:tcPr>
            <w:tcW w:w="1618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Шепелева Татьяна Прокофьевна</w:t>
            </w:r>
          </w:p>
        </w:tc>
        <w:tc>
          <w:tcPr>
            <w:tcW w:w="1222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общим вопросам </w:t>
            </w:r>
          </w:p>
        </w:tc>
        <w:tc>
          <w:tcPr>
            <w:tcW w:w="994" w:type="pct"/>
          </w:tcPr>
          <w:p w:rsidR="008B6665" w:rsidRPr="00F9159C" w:rsidRDefault="008B6665" w:rsidP="00F9159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9C">
              <w:rPr>
                <w:rFonts w:ascii="Times New Roman" w:hAnsi="Times New Roman"/>
                <w:sz w:val="28"/>
                <w:szCs w:val="28"/>
              </w:rPr>
              <w:t>30937,28</w:t>
            </w:r>
          </w:p>
        </w:tc>
      </w:tr>
    </w:tbl>
    <w:p w:rsidR="008B6665" w:rsidRPr="00BE1D61" w:rsidRDefault="008B6665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</w:p>
    <w:sectPr w:rsidR="008B6665" w:rsidRPr="00BE1D61" w:rsidSect="00660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52"/>
    <w:multiLevelType w:val="hybridMultilevel"/>
    <w:tmpl w:val="5B36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F5187"/>
    <w:multiLevelType w:val="hybridMultilevel"/>
    <w:tmpl w:val="F940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93BBE"/>
    <w:multiLevelType w:val="hybridMultilevel"/>
    <w:tmpl w:val="644AE89E"/>
    <w:lvl w:ilvl="0" w:tplc="D4C897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CF2A9C"/>
    <w:multiLevelType w:val="hybridMultilevel"/>
    <w:tmpl w:val="ED940C28"/>
    <w:lvl w:ilvl="0" w:tplc="CAE08B0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17C52147"/>
    <w:multiLevelType w:val="hybridMultilevel"/>
    <w:tmpl w:val="28AA6C08"/>
    <w:lvl w:ilvl="0" w:tplc="92CE57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21018F"/>
    <w:multiLevelType w:val="hybridMultilevel"/>
    <w:tmpl w:val="ECD2D62C"/>
    <w:lvl w:ilvl="0" w:tplc="9712326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BA85B33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C2974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26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8">
    <w:nsid w:val="520A7F3F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53D96F36"/>
    <w:multiLevelType w:val="hybridMultilevel"/>
    <w:tmpl w:val="50FC42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6DA20D8"/>
    <w:multiLevelType w:val="hybridMultilevel"/>
    <w:tmpl w:val="ECD2D62C"/>
    <w:lvl w:ilvl="0" w:tplc="9712326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71D418B5"/>
    <w:multiLevelType w:val="hybridMultilevel"/>
    <w:tmpl w:val="5E4266D0"/>
    <w:lvl w:ilvl="0" w:tplc="0419000F">
      <w:start w:val="1"/>
      <w:numFmt w:val="decimal"/>
      <w:lvlText w:val="%1."/>
      <w:lvlJc w:val="left"/>
      <w:pPr>
        <w:ind w:left="111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769F7139"/>
    <w:multiLevelType w:val="hybridMultilevel"/>
    <w:tmpl w:val="E4784F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C53131"/>
    <w:multiLevelType w:val="hybridMultilevel"/>
    <w:tmpl w:val="73E0CBB4"/>
    <w:lvl w:ilvl="0" w:tplc="285CA1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72173B1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63"/>
    <w:rsid w:val="00007219"/>
    <w:rsid w:val="00017EA0"/>
    <w:rsid w:val="000261A9"/>
    <w:rsid w:val="0003152C"/>
    <w:rsid w:val="000320D1"/>
    <w:rsid w:val="00032E6E"/>
    <w:rsid w:val="0003377D"/>
    <w:rsid w:val="00033DDE"/>
    <w:rsid w:val="000405FC"/>
    <w:rsid w:val="000412C0"/>
    <w:rsid w:val="00062A10"/>
    <w:rsid w:val="0006583E"/>
    <w:rsid w:val="00074444"/>
    <w:rsid w:val="00084F88"/>
    <w:rsid w:val="00086DF5"/>
    <w:rsid w:val="000909C1"/>
    <w:rsid w:val="00097A67"/>
    <w:rsid w:val="000A45B7"/>
    <w:rsid w:val="000B52F1"/>
    <w:rsid w:val="000C565A"/>
    <w:rsid w:val="000D5B17"/>
    <w:rsid w:val="000E4DD6"/>
    <w:rsid w:val="000F2793"/>
    <w:rsid w:val="000F6BF1"/>
    <w:rsid w:val="00101049"/>
    <w:rsid w:val="00103279"/>
    <w:rsid w:val="00103A18"/>
    <w:rsid w:val="00106702"/>
    <w:rsid w:val="0011004A"/>
    <w:rsid w:val="00123881"/>
    <w:rsid w:val="00136513"/>
    <w:rsid w:val="00136CC1"/>
    <w:rsid w:val="001375FE"/>
    <w:rsid w:val="00140A37"/>
    <w:rsid w:val="0014415B"/>
    <w:rsid w:val="00151690"/>
    <w:rsid w:val="001557C3"/>
    <w:rsid w:val="001616F9"/>
    <w:rsid w:val="00163D61"/>
    <w:rsid w:val="00164EB6"/>
    <w:rsid w:val="00170779"/>
    <w:rsid w:val="00172DC1"/>
    <w:rsid w:val="0017570D"/>
    <w:rsid w:val="00183CEB"/>
    <w:rsid w:val="00184252"/>
    <w:rsid w:val="0018477E"/>
    <w:rsid w:val="00191232"/>
    <w:rsid w:val="001973F6"/>
    <w:rsid w:val="001A079E"/>
    <w:rsid w:val="001A5875"/>
    <w:rsid w:val="001A6887"/>
    <w:rsid w:val="001B016B"/>
    <w:rsid w:val="001B0345"/>
    <w:rsid w:val="001B1CEF"/>
    <w:rsid w:val="001B3674"/>
    <w:rsid w:val="001B472C"/>
    <w:rsid w:val="001C2383"/>
    <w:rsid w:val="001C2D31"/>
    <w:rsid w:val="001D1BA3"/>
    <w:rsid w:val="001E01A1"/>
    <w:rsid w:val="001E565F"/>
    <w:rsid w:val="001E68E6"/>
    <w:rsid w:val="001F268A"/>
    <w:rsid w:val="0020551B"/>
    <w:rsid w:val="00221447"/>
    <w:rsid w:val="00226FDC"/>
    <w:rsid w:val="00227A2D"/>
    <w:rsid w:val="00233749"/>
    <w:rsid w:val="00233F35"/>
    <w:rsid w:val="00233F3D"/>
    <w:rsid w:val="00235D05"/>
    <w:rsid w:val="002373FE"/>
    <w:rsid w:val="00244285"/>
    <w:rsid w:val="00244A5A"/>
    <w:rsid w:val="002509A0"/>
    <w:rsid w:val="00253DDA"/>
    <w:rsid w:val="002561BA"/>
    <w:rsid w:val="00263ABC"/>
    <w:rsid w:val="00270E50"/>
    <w:rsid w:val="00275965"/>
    <w:rsid w:val="00275B7F"/>
    <w:rsid w:val="002825F5"/>
    <w:rsid w:val="0028285D"/>
    <w:rsid w:val="00284115"/>
    <w:rsid w:val="00285F3C"/>
    <w:rsid w:val="00287523"/>
    <w:rsid w:val="00293DFD"/>
    <w:rsid w:val="00296215"/>
    <w:rsid w:val="002A06B0"/>
    <w:rsid w:val="002A44DF"/>
    <w:rsid w:val="002A5A3E"/>
    <w:rsid w:val="002A689A"/>
    <w:rsid w:val="002D03C1"/>
    <w:rsid w:val="002D0B03"/>
    <w:rsid w:val="002E4090"/>
    <w:rsid w:val="002E52A5"/>
    <w:rsid w:val="002E5743"/>
    <w:rsid w:val="002E7E70"/>
    <w:rsid w:val="002F2041"/>
    <w:rsid w:val="00301263"/>
    <w:rsid w:val="00306273"/>
    <w:rsid w:val="003248E5"/>
    <w:rsid w:val="0033000E"/>
    <w:rsid w:val="003376DA"/>
    <w:rsid w:val="0034420C"/>
    <w:rsid w:val="0034475F"/>
    <w:rsid w:val="00347EC6"/>
    <w:rsid w:val="003525F2"/>
    <w:rsid w:val="00366380"/>
    <w:rsid w:val="00367C6C"/>
    <w:rsid w:val="003924EB"/>
    <w:rsid w:val="00394650"/>
    <w:rsid w:val="003972E2"/>
    <w:rsid w:val="003A1E16"/>
    <w:rsid w:val="003A2309"/>
    <w:rsid w:val="003A6B4A"/>
    <w:rsid w:val="003B4CC1"/>
    <w:rsid w:val="003C29A2"/>
    <w:rsid w:val="003C2A32"/>
    <w:rsid w:val="003C409B"/>
    <w:rsid w:val="003C4C31"/>
    <w:rsid w:val="003C6832"/>
    <w:rsid w:val="003D44C5"/>
    <w:rsid w:val="003D6623"/>
    <w:rsid w:val="00412C02"/>
    <w:rsid w:val="00412DE1"/>
    <w:rsid w:val="00416A4A"/>
    <w:rsid w:val="00430688"/>
    <w:rsid w:val="0043639B"/>
    <w:rsid w:val="00436F6B"/>
    <w:rsid w:val="00460E71"/>
    <w:rsid w:val="004623AA"/>
    <w:rsid w:val="00462693"/>
    <w:rsid w:val="00466407"/>
    <w:rsid w:val="00482044"/>
    <w:rsid w:val="004A5F50"/>
    <w:rsid w:val="004B3E9D"/>
    <w:rsid w:val="004C46A1"/>
    <w:rsid w:val="004C54BA"/>
    <w:rsid w:val="004D5079"/>
    <w:rsid w:val="004E4A9F"/>
    <w:rsid w:val="004E74E2"/>
    <w:rsid w:val="004E7F1C"/>
    <w:rsid w:val="004F5DE7"/>
    <w:rsid w:val="00507A66"/>
    <w:rsid w:val="00511AF5"/>
    <w:rsid w:val="005174EA"/>
    <w:rsid w:val="005219AF"/>
    <w:rsid w:val="00535FEC"/>
    <w:rsid w:val="00544C66"/>
    <w:rsid w:val="0056223E"/>
    <w:rsid w:val="00563E5D"/>
    <w:rsid w:val="00567A01"/>
    <w:rsid w:val="00582B83"/>
    <w:rsid w:val="0059463C"/>
    <w:rsid w:val="005B1F16"/>
    <w:rsid w:val="005B3B3B"/>
    <w:rsid w:val="005B4187"/>
    <w:rsid w:val="005B4204"/>
    <w:rsid w:val="005C302E"/>
    <w:rsid w:val="005C483E"/>
    <w:rsid w:val="005C5806"/>
    <w:rsid w:val="005D23A6"/>
    <w:rsid w:val="005E139B"/>
    <w:rsid w:val="005E46D7"/>
    <w:rsid w:val="005E5C35"/>
    <w:rsid w:val="005F6723"/>
    <w:rsid w:val="005F68F4"/>
    <w:rsid w:val="0060568C"/>
    <w:rsid w:val="0060697A"/>
    <w:rsid w:val="00610A89"/>
    <w:rsid w:val="00612A45"/>
    <w:rsid w:val="00617BBF"/>
    <w:rsid w:val="00621056"/>
    <w:rsid w:val="006211AD"/>
    <w:rsid w:val="00621359"/>
    <w:rsid w:val="0062410C"/>
    <w:rsid w:val="006400A9"/>
    <w:rsid w:val="00652632"/>
    <w:rsid w:val="00660B63"/>
    <w:rsid w:val="00665764"/>
    <w:rsid w:val="006827D0"/>
    <w:rsid w:val="006A1EDE"/>
    <w:rsid w:val="006A437C"/>
    <w:rsid w:val="006A7FAB"/>
    <w:rsid w:val="006C0C92"/>
    <w:rsid w:val="006C0FEE"/>
    <w:rsid w:val="006C3087"/>
    <w:rsid w:val="006C344F"/>
    <w:rsid w:val="006C4568"/>
    <w:rsid w:val="006D460B"/>
    <w:rsid w:val="006E2B0D"/>
    <w:rsid w:val="006F5E7C"/>
    <w:rsid w:val="006F69B0"/>
    <w:rsid w:val="00706734"/>
    <w:rsid w:val="007072AF"/>
    <w:rsid w:val="007143DB"/>
    <w:rsid w:val="007232A8"/>
    <w:rsid w:val="00725E51"/>
    <w:rsid w:val="00733193"/>
    <w:rsid w:val="00733A7B"/>
    <w:rsid w:val="007340DE"/>
    <w:rsid w:val="0073490C"/>
    <w:rsid w:val="00736723"/>
    <w:rsid w:val="007408F8"/>
    <w:rsid w:val="00740C62"/>
    <w:rsid w:val="007502ED"/>
    <w:rsid w:val="00752887"/>
    <w:rsid w:val="007543C6"/>
    <w:rsid w:val="00762205"/>
    <w:rsid w:val="007622FB"/>
    <w:rsid w:val="00763827"/>
    <w:rsid w:val="00766E4F"/>
    <w:rsid w:val="00782D6A"/>
    <w:rsid w:val="007961DC"/>
    <w:rsid w:val="007A310F"/>
    <w:rsid w:val="007B46F1"/>
    <w:rsid w:val="007B6648"/>
    <w:rsid w:val="007D116A"/>
    <w:rsid w:val="007D3CCC"/>
    <w:rsid w:val="007E1F0A"/>
    <w:rsid w:val="007E4BF5"/>
    <w:rsid w:val="007E5ABE"/>
    <w:rsid w:val="007E756F"/>
    <w:rsid w:val="007E7F3C"/>
    <w:rsid w:val="007F55A5"/>
    <w:rsid w:val="00800B43"/>
    <w:rsid w:val="00801DB6"/>
    <w:rsid w:val="008078D8"/>
    <w:rsid w:val="00827E8C"/>
    <w:rsid w:val="008417C1"/>
    <w:rsid w:val="00843CB1"/>
    <w:rsid w:val="00852C99"/>
    <w:rsid w:val="008624E7"/>
    <w:rsid w:val="008850C3"/>
    <w:rsid w:val="008913B6"/>
    <w:rsid w:val="00891F82"/>
    <w:rsid w:val="00892F2F"/>
    <w:rsid w:val="00894EE2"/>
    <w:rsid w:val="00895187"/>
    <w:rsid w:val="008A1271"/>
    <w:rsid w:val="008A4592"/>
    <w:rsid w:val="008A45D3"/>
    <w:rsid w:val="008B1C5A"/>
    <w:rsid w:val="008B3B77"/>
    <w:rsid w:val="008B4B86"/>
    <w:rsid w:val="008B6665"/>
    <w:rsid w:val="008C7074"/>
    <w:rsid w:val="008C7DEC"/>
    <w:rsid w:val="008D0605"/>
    <w:rsid w:val="008D31A6"/>
    <w:rsid w:val="008E0490"/>
    <w:rsid w:val="008E3A56"/>
    <w:rsid w:val="008F0243"/>
    <w:rsid w:val="008F616A"/>
    <w:rsid w:val="00903730"/>
    <w:rsid w:val="009070B5"/>
    <w:rsid w:val="009116B4"/>
    <w:rsid w:val="0091735F"/>
    <w:rsid w:val="0092206F"/>
    <w:rsid w:val="00926444"/>
    <w:rsid w:val="00930038"/>
    <w:rsid w:val="00934152"/>
    <w:rsid w:val="00944449"/>
    <w:rsid w:val="0094510D"/>
    <w:rsid w:val="009508C3"/>
    <w:rsid w:val="00952F85"/>
    <w:rsid w:val="0095457E"/>
    <w:rsid w:val="00963391"/>
    <w:rsid w:val="009773AD"/>
    <w:rsid w:val="00993A53"/>
    <w:rsid w:val="00997E99"/>
    <w:rsid w:val="009A1905"/>
    <w:rsid w:val="009A37D0"/>
    <w:rsid w:val="009A5094"/>
    <w:rsid w:val="009A54C4"/>
    <w:rsid w:val="009A6BCA"/>
    <w:rsid w:val="009B010A"/>
    <w:rsid w:val="009B602E"/>
    <w:rsid w:val="009D2905"/>
    <w:rsid w:val="009D694B"/>
    <w:rsid w:val="009E1E92"/>
    <w:rsid w:val="009E2E1E"/>
    <w:rsid w:val="009F3F1F"/>
    <w:rsid w:val="00A03706"/>
    <w:rsid w:val="00A0501B"/>
    <w:rsid w:val="00A0609F"/>
    <w:rsid w:val="00A076D0"/>
    <w:rsid w:val="00A13623"/>
    <w:rsid w:val="00A1676D"/>
    <w:rsid w:val="00A2415B"/>
    <w:rsid w:val="00A402BA"/>
    <w:rsid w:val="00A41397"/>
    <w:rsid w:val="00A45059"/>
    <w:rsid w:val="00A57E26"/>
    <w:rsid w:val="00A65554"/>
    <w:rsid w:val="00A66744"/>
    <w:rsid w:val="00A7430E"/>
    <w:rsid w:val="00A74DF2"/>
    <w:rsid w:val="00A80B05"/>
    <w:rsid w:val="00A84071"/>
    <w:rsid w:val="00A85E24"/>
    <w:rsid w:val="00A93DAF"/>
    <w:rsid w:val="00A94D6F"/>
    <w:rsid w:val="00AA0A23"/>
    <w:rsid w:val="00AA29E7"/>
    <w:rsid w:val="00AA32F5"/>
    <w:rsid w:val="00AB4EC5"/>
    <w:rsid w:val="00AB6BF6"/>
    <w:rsid w:val="00AC2A8C"/>
    <w:rsid w:val="00AD478B"/>
    <w:rsid w:val="00AD6A1E"/>
    <w:rsid w:val="00AE152F"/>
    <w:rsid w:val="00AE1AA4"/>
    <w:rsid w:val="00AE508B"/>
    <w:rsid w:val="00AE73E6"/>
    <w:rsid w:val="00AF6439"/>
    <w:rsid w:val="00AF7349"/>
    <w:rsid w:val="00AF79AF"/>
    <w:rsid w:val="00B11ABD"/>
    <w:rsid w:val="00B124E6"/>
    <w:rsid w:val="00B165F8"/>
    <w:rsid w:val="00B21B8F"/>
    <w:rsid w:val="00B225D3"/>
    <w:rsid w:val="00B532DB"/>
    <w:rsid w:val="00B64017"/>
    <w:rsid w:val="00B70907"/>
    <w:rsid w:val="00B84247"/>
    <w:rsid w:val="00B91451"/>
    <w:rsid w:val="00B91A60"/>
    <w:rsid w:val="00B972FD"/>
    <w:rsid w:val="00BA13EB"/>
    <w:rsid w:val="00BA5340"/>
    <w:rsid w:val="00BB43B8"/>
    <w:rsid w:val="00BC2D44"/>
    <w:rsid w:val="00BC6E06"/>
    <w:rsid w:val="00BD36AE"/>
    <w:rsid w:val="00BE15A5"/>
    <w:rsid w:val="00BE1D61"/>
    <w:rsid w:val="00BE5E5C"/>
    <w:rsid w:val="00C00914"/>
    <w:rsid w:val="00C01284"/>
    <w:rsid w:val="00C01314"/>
    <w:rsid w:val="00C01A7E"/>
    <w:rsid w:val="00C1170A"/>
    <w:rsid w:val="00C11C66"/>
    <w:rsid w:val="00C24CA0"/>
    <w:rsid w:val="00C30D2D"/>
    <w:rsid w:val="00C36C47"/>
    <w:rsid w:val="00C42221"/>
    <w:rsid w:val="00C42579"/>
    <w:rsid w:val="00C42867"/>
    <w:rsid w:val="00C51484"/>
    <w:rsid w:val="00C5536D"/>
    <w:rsid w:val="00C60C2B"/>
    <w:rsid w:val="00C636BB"/>
    <w:rsid w:val="00C63834"/>
    <w:rsid w:val="00C73350"/>
    <w:rsid w:val="00C90D20"/>
    <w:rsid w:val="00C91493"/>
    <w:rsid w:val="00C91FF7"/>
    <w:rsid w:val="00CA107D"/>
    <w:rsid w:val="00CA2673"/>
    <w:rsid w:val="00CA40C2"/>
    <w:rsid w:val="00CA5F37"/>
    <w:rsid w:val="00CC1032"/>
    <w:rsid w:val="00CD0A3E"/>
    <w:rsid w:val="00CD2630"/>
    <w:rsid w:val="00CE0211"/>
    <w:rsid w:val="00CE2F30"/>
    <w:rsid w:val="00CE30DC"/>
    <w:rsid w:val="00CF6310"/>
    <w:rsid w:val="00CF7417"/>
    <w:rsid w:val="00CF7975"/>
    <w:rsid w:val="00D10228"/>
    <w:rsid w:val="00D12DFC"/>
    <w:rsid w:val="00D1620E"/>
    <w:rsid w:val="00D322F0"/>
    <w:rsid w:val="00D41593"/>
    <w:rsid w:val="00D4168F"/>
    <w:rsid w:val="00D44C5C"/>
    <w:rsid w:val="00D464E4"/>
    <w:rsid w:val="00D56784"/>
    <w:rsid w:val="00D640A7"/>
    <w:rsid w:val="00D648E2"/>
    <w:rsid w:val="00D76ADC"/>
    <w:rsid w:val="00D77316"/>
    <w:rsid w:val="00D77B1E"/>
    <w:rsid w:val="00D80414"/>
    <w:rsid w:val="00D8593B"/>
    <w:rsid w:val="00D87443"/>
    <w:rsid w:val="00D9599E"/>
    <w:rsid w:val="00D959C0"/>
    <w:rsid w:val="00D968B3"/>
    <w:rsid w:val="00DA18C4"/>
    <w:rsid w:val="00DA1CA7"/>
    <w:rsid w:val="00DB0E3B"/>
    <w:rsid w:val="00DB17D0"/>
    <w:rsid w:val="00DC37C0"/>
    <w:rsid w:val="00DC3AF1"/>
    <w:rsid w:val="00DC3B1E"/>
    <w:rsid w:val="00DC612C"/>
    <w:rsid w:val="00DD1DF2"/>
    <w:rsid w:val="00DD4A51"/>
    <w:rsid w:val="00DD506C"/>
    <w:rsid w:val="00DE0A28"/>
    <w:rsid w:val="00DE16CD"/>
    <w:rsid w:val="00DE762E"/>
    <w:rsid w:val="00DF39E6"/>
    <w:rsid w:val="00DF69B8"/>
    <w:rsid w:val="00DF7561"/>
    <w:rsid w:val="00E036ED"/>
    <w:rsid w:val="00E05390"/>
    <w:rsid w:val="00E10364"/>
    <w:rsid w:val="00E158BD"/>
    <w:rsid w:val="00E172B6"/>
    <w:rsid w:val="00E23EF6"/>
    <w:rsid w:val="00E26F8B"/>
    <w:rsid w:val="00E32F66"/>
    <w:rsid w:val="00E4202F"/>
    <w:rsid w:val="00E50793"/>
    <w:rsid w:val="00E50C3E"/>
    <w:rsid w:val="00E50C5D"/>
    <w:rsid w:val="00E539F6"/>
    <w:rsid w:val="00E61B2C"/>
    <w:rsid w:val="00E74D5B"/>
    <w:rsid w:val="00E837B1"/>
    <w:rsid w:val="00E861EC"/>
    <w:rsid w:val="00E86724"/>
    <w:rsid w:val="00E916FC"/>
    <w:rsid w:val="00E94137"/>
    <w:rsid w:val="00EC5745"/>
    <w:rsid w:val="00EC5850"/>
    <w:rsid w:val="00EE703B"/>
    <w:rsid w:val="00F00A99"/>
    <w:rsid w:val="00F01220"/>
    <w:rsid w:val="00F0131D"/>
    <w:rsid w:val="00F1331F"/>
    <w:rsid w:val="00F26DDE"/>
    <w:rsid w:val="00F35A9A"/>
    <w:rsid w:val="00F35CF1"/>
    <w:rsid w:val="00F36A56"/>
    <w:rsid w:val="00F471D5"/>
    <w:rsid w:val="00F501D3"/>
    <w:rsid w:val="00F54FA8"/>
    <w:rsid w:val="00F64A83"/>
    <w:rsid w:val="00F662B1"/>
    <w:rsid w:val="00F670F8"/>
    <w:rsid w:val="00F71C20"/>
    <w:rsid w:val="00F81AD1"/>
    <w:rsid w:val="00F85067"/>
    <w:rsid w:val="00F9159C"/>
    <w:rsid w:val="00F92774"/>
    <w:rsid w:val="00F92851"/>
    <w:rsid w:val="00FA347F"/>
    <w:rsid w:val="00FC354B"/>
    <w:rsid w:val="00FC35BA"/>
    <w:rsid w:val="00FE3B25"/>
    <w:rsid w:val="00FE5CB0"/>
    <w:rsid w:val="00FF2E53"/>
    <w:rsid w:val="00FF5079"/>
    <w:rsid w:val="00FF63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2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E4B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BF5"/>
    <w:rPr>
      <w:rFonts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14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D7"/>
    <w:rPr>
      <w:sz w:val="0"/>
      <w:szCs w:val="0"/>
    </w:rPr>
  </w:style>
  <w:style w:type="paragraph" w:customStyle="1" w:styleId="a">
    <w:name w:val="Знак Знак Знак Знак"/>
    <w:basedOn w:val="Normal"/>
    <w:uiPriority w:val="99"/>
    <w:rsid w:val="001238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D1B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850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53D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116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116A"/>
    <w:rPr>
      <w:rFonts w:ascii="Calibri" w:eastAsia="Times New Roman" w:hAnsi="Calibri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4623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B1F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827E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215</Words>
  <Characters>1228</Characters>
  <Application>Microsoft Office Outlook</Application>
  <DocSecurity>0</DocSecurity>
  <Lines>0</Lines>
  <Paragraphs>0</Paragraphs>
  <ScaleCrop>false</ScaleCrop>
  <Company>Бухгалтерия Администрации г. Гуково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среднемесячной заработной плате руководителя, </dc:title>
  <dc:subject/>
  <dc:creator>Кассир</dc:creator>
  <cp:keywords/>
  <dc:description/>
  <cp:lastModifiedBy>VVK</cp:lastModifiedBy>
  <cp:revision>2</cp:revision>
  <cp:lastPrinted>2021-03-19T10:58:00Z</cp:lastPrinted>
  <dcterms:created xsi:type="dcterms:W3CDTF">2024-05-22T13:15:00Z</dcterms:created>
  <dcterms:modified xsi:type="dcterms:W3CDTF">2024-05-22T13:15:00Z</dcterms:modified>
</cp:coreProperties>
</file>